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17" w:rsidRDefault="00170917" w:rsidP="003C06C8">
      <w:pPr>
        <w:autoSpaceDE w:val="0"/>
        <w:autoSpaceDN w:val="0"/>
        <w:adjustRightInd w:val="0"/>
        <w:ind w:firstLine="284"/>
        <w:jc w:val="center"/>
        <w:rPr>
          <w:szCs w:val="28"/>
        </w:rPr>
      </w:pPr>
      <w:r w:rsidRPr="005B196A">
        <w:rPr>
          <w:szCs w:val="28"/>
        </w:rPr>
        <w:t xml:space="preserve">Продолжительность, </w:t>
      </w:r>
      <w:proofErr w:type="spellStart"/>
      <w:proofErr w:type="gramStart"/>
      <w:r w:rsidRPr="005B196A">
        <w:rPr>
          <w:szCs w:val="28"/>
        </w:rPr>
        <w:t>сут</w:t>
      </w:r>
      <w:proofErr w:type="spellEnd"/>
      <w:r w:rsidRPr="005B196A">
        <w:rPr>
          <w:szCs w:val="28"/>
        </w:rPr>
        <w:t>.,</w:t>
      </w:r>
      <w:proofErr w:type="gramEnd"/>
      <w:r w:rsidRPr="005B196A">
        <w:rPr>
          <w:szCs w:val="28"/>
        </w:rPr>
        <w:t xml:space="preserve"> периода со средней суточной температурой воздуха 8 °C и менее</w:t>
      </w:r>
      <w:r>
        <w:rPr>
          <w:szCs w:val="28"/>
        </w:rPr>
        <w:t xml:space="preserve"> а также на основании фактической продолжительности отопительного сезона прошлых лет.</w:t>
      </w:r>
    </w:p>
    <w:p w:rsidR="005A37D8" w:rsidRDefault="005A37D8" w:rsidP="003C06C8">
      <w:pPr>
        <w:autoSpaceDE w:val="0"/>
        <w:autoSpaceDN w:val="0"/>
        <w:adjustRightInd w:val="0"/>
        <w:ind w:firstLine="284"/>
        <w:jc w:val="center"/>
        <w:rPr>
          <w:szCs w:val="28"/>
        </w:rPr>
      </w:pPr>
      <w:bookmarkStart w:id="0" w:name="_GoBack"/>
      <w:bookmarkEnd w:id="0"/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985"/>
        <w:gridCol w:w="4677"/>
      </w:tblGrid>
      <w:tr w:rsidR="00170917" w:rsidRPr="00C56A6D" w:rsidTr="00190284">
        <w:trPr>
          <w:trHeight w:val="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b/>
                <w:bCs/>
                <w:sz w:val="27"/>
                <w:szCs w:val="27"/>
              </w:rPr>
            </w:pPr>
            <w:r w:rsidRPr="00C56A6D">
              <w:rPr>
                <w:b/>
                <w:bCs/>
                <w:sz w:val="27"/>
                <w:szCs w:val="27"/>
              </w:rPr>
              <w:t>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b/>
                <w:bCs/>
                <w:sz w:val="27"/>
                <w:szCs w:val="27"/>
              </w:rPr>
            </w:pPr>
            <w:r w:rsidRPr="00CD2BC6">
              <w:rPr>
                <w:b/>
                <w:bCs/>
                <w:sz w:val="27"/>
                <w:szCs w:val="27"/>
              </w:rPr>
              <w:t xml:space="preserve">Продолжительность, </w:t>
            </w:r>
            <w:proofErr w:type="spellStart"/>
            <w:r w:rsidRPr="00CD2BC6">
              <w:rPr>
                <w:b/>
                <w:bCs/>
                <w:sz w:val="27"/>
                <w:szCs w:val="27"/>
              </w:rPr>
              <w:t>сут</w:t>
            </w:r>
            <w:proofErr w:type="spellEnd"/>
            <w:r w:rsidRPr="00CD2BC6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90284" w:rsidP="00170917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Документ установивший продолжительность ОС, и окончание ОС</w:t>
            </w:r>
          </w:p>
        </w:tc>
      </w:tr>
      <w:tr w:rsidR="00170917" w:rsidRPr="00C56A6D" w:rsidTr="00190284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r w:rsidRPr="00C56A6D">
              <w:rPr>
                <w:color w:val="000000"/>
                <w:sz w:val="27"/>
                <w:szCs w:val="27"/>
              </w:rPr>
              <w:t>Баргузинский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Баунтовский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Бичурский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CF036E" w:rsidP="001709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15.05.2016г. №111-р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Джидинский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CF036E" w:rsidP="00CF03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13.05.2016г. №113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Еравнинский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  <w:tr w:rsidR="00170917" w:rsidRPr="00C56A6D" w:rsidTr="00190284">
        <w:trPr>
          <w:trHeight w:val="2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Заиграевский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CF036E" w:rsidP="00CF03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11.05.2016г. №168-р</w:t>
            </w:r>
          </w:p>
        </w:tc>
      </w:tr>
      <w:tr w:rsidR="00170917" w:rsidRPr="00C56A6D" w:rsidTr="0019028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Закаменский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CF036E" w:rsidP="00CF03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12.05.2016г. №79</w:t>
            </w:r>
          </w:p>
        </w:tc>
      </w:tr>
      <w:tr w:rsidR="00170917" w:rsidRPr="00C56A6D" w:rsidTr="00190284">
        <w:trPr>
          <w:trHeight w:val="2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sz w:val="27"/>
                <w:szCs w:val="27"/>
              </w:rPr>
            </w:pPr>
            <w:r w:rsidRPr="00C56A6D">
              <w:rPr>
                <w:sz w:val="27"/>
                <w:szCs w:val="27"/>
              </w:rPr>
              <w:t>Иволгинский</w:t>
            </w:r>
            <w:r>
              <w:rPr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CF036E" w:rsidP="00CF03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10.05.2016г. №560-р</w:t>
            </w:r>
          </w:p>
        </w:tc>
      </w:tr>
      <w:tr w:rsidR="00170917" w:rsidRPr="00C56A6D" w:rsidTr="00190284">
        <w:trPr>
          <w:trHeight w:val="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Кабанский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  <w:tr w:rsidR="00170917" w:rsidRPr="00C56A6D" w:rsidTr="00190284">
        <w:trPr>
          <w:trHeight w:val="2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Кижингинский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Default="00CF036E" w:rsidP="001902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Распоряжение от </w:t>
            </w:r>
            <w:r w:rsidR="00190284">
              <w:rPr>
                <w:sz w:val="27"/>
                <w:szCs w:val="27"/>
              </w:rPr>
              <w:t>06</w:t>
            </w:r>
            <w:r>
              <w:rPr>
                <w:sz w:val="27"/>
                <w:szCs w:val="27"/>
              </w:rPr>
              <w:t>.05.2016г. №114</w:t>
            </w:r>
          </w:p>
        </w:tc>
      </w:tr>
      <w:tr w:rsidR="00170917" w:rsidRPr="00C56A6D" w:rsidTr="00190284">
        <w:trPr>
          <w:trHeight w:val="2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Курумканский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90284" w:rsidP="001902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13.05.2016г. №224</w:t>
            </w:r>
          </w:p>
        </w:tc>
      </w:tr>
      <w:tr w:rsidR="00170917" w:rsidRPr="00C56A6D" w:rsidTr="00190284">
        <w:trPr>
          <w:trHeight w:val="2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Кяхтинский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  <w:tr w:rsidR="00170917" w:rsidRPr="00C56A6D" w:rsidTr="00190284">
        <w:trPr>
          <w:trHeight w:val="2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Муйский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0A1568" w:rsidP="001709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 от 13.05.2016г. №127</w:t>
            </w:r>
          </w:p>
        </w:tc>
      </w:tr>
      <w:tr w:rsidR="00170917" w:rsidRPr="00C56A6D" w:rsidTr="0019028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Мухоршибирский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90284" w:rsidP="001902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16.05.2016г. №167</w:t>
            </w:r>
          </w:p>
        </w:tc>
      </w:tr>
      <w:tr w:rsidR="00170917" w:rsidRPr="00C56A6D" w:rsidTr="00190284">
        <w:trPr>
          <w:trHeight w:val="2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Окинский</w:t>
            </w:r>
            <w:proofErr w:type="spellEnd"/>
            <w:r w:rsidRPr="005B196A"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r w:rsidRPr="00C56A6D">
              <w:rPr>
                <w:color w:val="000000"/>
                <w:sz w:val="27"/>
                <w:szCs w:val="27"/>
              </w:rPr>
              <w:t>Прибайкальский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90284" w:rsidP="001902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11.05.2016г. №97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r w:rsidRPr="00C56A6D">
              <w:rPr>
                <w:color w:val="000000"/>
                <w:sz w:val="27"/>
                <w:szCs w:val="27"/>
              </w:rPr>
              <w:t>Северо-Байкальский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sz w:val="27"/>
                <w:szCs w:val="27"/>
              </w:rPr>
            </w:pPr>
            <w:proofErr w:type="spellStart"/>
            <w:r w:rsidRPr="00C56A6D">
              <w:rPr>
                <w:sz w:val="27"/>
                <w:szCs w:val="27"/>
              </w:rPr>
              <w:t>Селенгинский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Default="00190284" w:rsidP="001902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10.05.2016г. №184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Тарбагатайский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90284" w:rsidP="001902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13.05.2016г. №207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56A6D">
              <w:rPr>
                <w:color w:val="000000"/>
                <w:sz w:val="27"/>
                <w:szCs w:val="27"/>
              </w:rPr>
              <w:t>Тункинский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90284" w:rsidP="001902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Распоряжение от 05.05.2016г. №128/1-р</w:t>
            </w:r>
          </w:p>
        </w:tc>
      </w:tr>
      <w:tr w:rsidR="00170917" w:rsidRPr="00C56A6D" w:rsidTr="00190284">
        <w:trPr>
          <w:trHeight w:val="2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sz w:val="27"/>
                <w:szCs w:val="27"/>
              </w:rPr>
            </w:pPr>
            <w:r w:rsidRPr="00C56A6D">
              <w:rPr>
                <w:sz w:val="27"/>
                <w:szCs w:val="27"/>
              </w:rPr>
              <w:t>Хоринский</w:t>
            </w:r>
            <w:r>
              <w:rPr>
                <w:sz w:val="27"/>
                <w:szCs w:val="27"/>
              </w:rPr>
              <w:t xml:space="preserve"> </w:t>
            </w:r>
            <w:r w:rsidRPr="005B196A">
              <w:rPr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r w:rsidRPr="00C56A6D">
              <w:rPr>
                <w:color w:val="000000"/>
                <w:sz w:val="27"/>
                <w:szCs w:val="27"/>
              </w:rPr>
              <w:t>г. Северобайкальск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  <w:tr w:rsidR="00170917" w:rsidRPr="00C56A6D" w:rsidTr="001902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17" w:rsidRPr="00C56A6D" w:rsidRDefault="00170917" w:rsidP="00170917">
            <w:pPr>
              <w:jc w:val="center"/>
              <w:rPr>
                <w:color w:val="000000"/>
                <w:sz w:val="27"/>
                <w:szCs w:val="27"/>
              </w:rPr>
            </w:pPr>
            <w:r w:rsidRPr="00C56A6D">
              <w:rPr>
                <w:color w:val="000000"/>
                <w:sz w:val="27"/>
                <w:szCs w:val="27"/>
              </w:rPr>
              <w:t>г.Улан-Удэ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CD2BC6">
              <w:rPr>
                <w:sz w:val="27"/>
                <w:szCs w:val="27"/>
              </w:rPr>
              <w:t>234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17" w:rsidRPr="00CD2BC6" w:rsidRDefault="00170917" w:rsidP="00170917">
            <w:pPr>
              <w:jc w:val="center"/>
              <w:rPr>
                <w:sz w:val="27"/>
                <w:szCs w:val="27"/>
              </w:rPr>
            </w:pPr>
            <w:r w:rsidRPr="005B196A">
              <w:rPr>
                <w:szCs w:val="28"/>
              </w:rPr>
              <w:t>СП 131.13330.2012</w:t>
            </w:r>
          </w:p>
        </w:tc>
      </w:tr>
    </w:tbl>
    <w:p w:rsidR="005B196A" w:rsidRPr="00E57493" w:rsidRDefault="005B196A" w:rsidP="00137F7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5B196A" w:rsidRPr="00E57493" w:rsidSect="005B196A">
      <w:footerReference w:type="default" r:id="rId8"/>
      <w:pgSz w:w="11906" w:h="16838"/>
      <w:pgMar w:top="567" w:right="567" w:bottom="567" w:left="1134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42" w:rsidRDefault="00617C42" w:rsidP="003E4ACD">
      <w:r>
        <w:separator/>
      </w:r>
    </w:p>
  </w:endnote>
  <w:endnote w:type="continuationSeparator" w:id="0">
    <w:p w:rsidR="00617C42" w:rsidRDefault="00617C42" w:rsidP="003E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65C" w:rsidRPr="003E4ACD" w:rsidRDefault="00A2165C" w:rsidP="00FF412F">
    <w:pPr>
      <w:pStyle w:val="ac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42" w:rsidRDefault="00617C42" w:rsidP="003E4ACD">
      <w:r>
        <w:separator/>
      </w:r>
    </w:p>
  </w:footnote>
  <w:footnote w:type="continuationSeparator" w:id="0">
    <w:p w:rsidR="00617C42" w:rsidRDefault="00617C42" w:rsidP="003E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83D30"/>
    <w:multiLevelType w:val="hybridMultilevel"/>
    <w:tmpl w:val="12CE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B46"/>
    <w:rsid w:val="000055A6"/>
    <w:rsid w:val="0008459C"/>
    <w:rsid w:val="000A1568"/>
    <w:rsid w:val="000A60FF"/>
    <w:rsid w:val="000E0C49"/>
    <w:rsid w:val="00112857"/>
    <w:rsid w:val="00113253"/>
    <w:rsid w:val="00121FA6"/>
    <w:rsid w:val="00137F79"/>
    <w:rsid w:val="00141BA4"/>
    <w:rsid w:val="001500D2"/>
    <w:rsid w:val="00167621"/>
    <w:rsid w:val="00170917"/>
    <w:rsid w:val="00190284"/>
    <w:rsid w:val="00193E90"/>
    <w:rsid w:val="001B7AF9"/>
    <w:rsid w:val="001E0A8B"/>
    <w:rsid w:val="00282102"/>
    <w:rsid w:val="002C3126"/>
    <w:rsid w:val="002D2525"/>
    <w:rsid w:val="002D78A1"/>
    <w:rsid w:val="003100FB"/>
    <w:rsid w:val="0031487B"/>
    <w:rsid w:val="00341029"/>
    <w:rsid w:val="00347307"/>
    <w:rsid w:val="00355AB4"/>
    <w:rsid w:val="00385AA7"/>
    <w:rsid w:val="003B4E78"/>
    <w:rsid w:val="003C06C8"/>
    <w:rsid w:val="003E4ACD"/>
    <w:rsid w:val="00425722"/>
    <w:rsid w:val="00432202"/>
    <w:rsid w:val="004A2B83"/>
    <w:rsid w:val="004D12B3"/>
    <w:rsid w:val="00536EA5"/>
    <w:rsid w:val="00580EB2"/>
    <w:rsid w:val="005A37D8"/>
    <w:rsid w:val="005B196A"/>
    <w:rsid w:val="00617C42"/>
    <w:rsid w:val="0063233D"/>
    <w:rsid w:val="00643675"/>
    <w:rsid w:val="006537BE"/>
    <w:rsid w:val="00681104"/>
    <w:rsid w:val="006A17B6"/>
    <w:rsid w:val="006E30B9"/>
    <w:rsid w:val="00724E8D"/>
    <w:rsid w:val="007B5D87"/>
    <w:rsid w:val="007D2AF8"/>
    <w:rsid w:val="007F1558"/>
    <w:rsid w:val="0085579C"/>
    <w:rsid w:val="00880766"/>
    <w:rsid w:val="008B4182"/>
    <w:rsid w:val="00904E09"/>
    <w:rsid w:val="00921E33"/>
    <w:rsid w:val="009331F0"/>
    <w:rsid w:val="0095687D"/>
    <w:rsid w:val="009942EE"/>
    <w:rsid w:val="009A6007"/>
    <w:rsid w:val="009A70A6"/>
    <w:rsid w:val="009B121A"/>
    <w:rsid w:val="009C13BB"/>
    <w:rsid w:val="00A2165C"/>
    <w:rsid w:val="00A25B46"/>
    <w:rsid w:val="00A32452"/>
    <w:rsid w:val="00A42684"/>
    <w:rsid w:val="00A511A7"/>
    <w:rsid w:val="00A65817"/>
    <w:rsid w:val="00A82A95"/>
    <w:rsid w:val="00A93F43"/>
    <w:rsid w:val="00AA42A1"/>
    <w:rsid w:val="00AB3427"/>
    <w:rsid w:val="00AC3AD7"/>
    <w:rsid w:val="00AC7DE8"/>
    <w:rsid w:val="00AE3BF8"/>
    <w:rsid w:val="00AF160E"/>
    <w:rsid w:val="00B15770"/>
    <w:rsid w:val="00BA5A95"/>
    <w:rsid w:val="00BC5B17"/>
    <w:rsid w:val="00C1394F"/>
    <w:rsid w:val="00C30F7D"/>
    <w:rsid w:val="00C33774"/>
    <w:rsid w:val="00C55C12"/>
    <w:rsid w:val="00C612A2"/>
    <w:rsid w:val="00C949CB"/>
    <w:rsid w:val="00C96F0D"/>
    <w:rsid w:val="00CA195F"/>
    <w:rsid w:val="00CC5F37"/>
    <w:rsid w:val="00CF036E"/>
    <w:rsid w:val="00D14AF1"/>
    <w:rsid w:val="00D17511"/>
    <w:rsid w:val="00D239F1"/>
    <w:rsid w:val="00D55CEA"/>
    <w:rsid w:val="00D70073"/>
    <w:rsid w:val="00DA16CB"/>
    <w:rsid w:val="00DA61DC"/>
    <w:rsid w:val="00DD74E7"/>
    <w:rsid w:val="00E532D5"/>
    <w:rsid w:val="00E57493"/>
    <w:rsid w:val="00E70984"/>
    <w:rsid w:val="00E96BD7"/>
    <w:rsid w:val="00EA022F"/>
    <w:rsid w:val="00ED73E6"/>
    <w:rsid w:val="00EF6C10"/>
    <w:rsid w:val="00EF79B5"/>
    <w:rsid w:val="00F11815"/>
    <w:rsid w:val="00F75CD7"/>
    <w:rsid w:val="00F779E7"/>
    <w:rsid w:val="00F841B2"/>
    <w:rsid w:val="00F92E40"/>
    <w:rsid w:val="00F96039"/>
    <w:rsid w:val="00FC7232"/>
    <w:rsid w:val="00FD1485"/>
    <w:rsid w:val="00FD49C7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4B8E2-26D5-4EE9-8D25-ADFC196B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5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857"/>
    <w:rPr>
      <w:color w:val="0000FF"/>
      <w:u w:val="single"/>
    </w:rPr>
  </w:style>
  <w:style w:type="paragraph" w:customStyle="1" w:styleId="ConsPlusNonformat">
    <w:name w:val="ConsPlusNonformat"/>
    <w:rsid w:val="001128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128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8807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5F3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C5F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Îáû÷íûé"/>
    <w:rsid w:val="003B4E78"/>
    <w:pPr>
      <w:spacing w:line="276" w:lineRule="auto"/>
      <w:ind w:firstLine="709"/>
    </w:pPr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C3377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4A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4ACD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3E4A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4ACD"/>
    <w:rPr>
      <w:rFonts w:ascii="Times New Roman" w:eastAsia="Times New Roman" w:hAnsi="Times New Roman"/>
      <w:sz w:val="28"/>
    </w:rPr>
  </w:style>
  <w:style w:type="paragraph" w:customStyle="1" w:styleId="Style13">
    <w:name w:val="Style13"/>
    <w:basedOn w:val="a"/>
    <w:uiPriority w:val="99"/>
    <w:rsid w:val="00DD74E7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35">
    <w:name w:val="Font Style35"/>
    <w:uiPriority w:val="99"/>
    <w:rsid w:val="00DD74E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D74E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Indent 3"/>
    <w:basedOn w:val="a"/>
    <w:link w:val="30"/>
    <w:rsid w:val="00E57493"/>
    <w:pPr>
      <w:spacing w:line="480" w:lineRule="auto"/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rsid w:val="00E57493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904E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hkeevab\Desktop\&#1041;&#1083;&#1072;&#1085;&#1082;&#1080;%20&#1053;&#1086;&#1074;&#1099;&#1077;\&#1041;&#1083;&#1072;&#1085;&#1082;%20&#1052;&#1080;&#1085;&#1089;&#1090;&#1088;&#1086;&#1103;%20&#1056;&#104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A030-87CD-4909-9C74-47CBBF2C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Минстроя РБ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Links>
    <vt:vector size="6" baseType="variant">
      <vt:variant>
        <vt:i4>68878427</vt:i4>
      </vt:variant>
      <vt:variant>
        <vt:i4>3</vt:i4>
      </vt:variant>
      <vt:variant>
        <vt:i4>0</vt:i4>
      </vt:variant>
      <vt:variant>
        <vt:i4>5</vt:i4>
      </vt:variant>
      <vt:variant>
        <vt:lpwstr>http://еgov.buryatia.ru/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Сушкеев Андрей Батаевич</dc:creator>
  <cp:lastModifiedBy>Сушкеев Андрей Батаевич</cp:lastModifiedBy>
  <cp:revision>4</cp:revision>
  <cp:lastPrinted>2017-01-12T08:14:00Z</cp:lastPrinted>
  <dcterms:created xsi:type="dcterms:W3CDTF">2017-01-13T02:06:00Z</dcterms:created>
  <dcterms:modified xsi:type="dcterms:W3CDTF">2017-01-23T06:19:00Z</dcterms:modified>
</cp:coreProperties>
</file>